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45" w:rsidRDefault="00857B45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tbl>
      <w:tblPr>
        <w:tblW w:w="8868" w:type="pct"/>
        <w:tblInd w:w="-1710" w:type="dxa"/>
        <w:shd w:val="clear" w:color="auto" w:fill="2E74B5" w:themeFill="accent1" w:themeFillShade="BF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11493"/>
      </w:tblGrid>
      <w:tr w:rsidR="006C40CB" w:rsidTr="00E65FD5">
        <w:trPr>
          <w:trHeight w:hRule="exact" w:val="1486"/>
        </w:trPr>
        <w:tc>
          <w:tcPr>
            <w:tcW w:w="11493" w:type="dxa"/>
            <w:shd w:val="clear" w:color="auto" w:fill="2E74B5" w:themeFill="accent1" w:themeFillShade="BF"/>
          </w:tcPr>
          <w:p w:rsidR="006C40CB" w:rsidRPr="00D06DCD" w:rsidRDefault="006C40CB" w:rsidP="00E65FD5">
            <w:pPr>
              <w:spacing w:after="0"/>
              <w:rPr>
                <w:sz w:val="16"/>
              </w:rPr>
            </w:pPr>
          </w:p>
          <w:p w:rsidR="006C40CB" w:rsidRDefault="006C40CB" w:rsidP="00E65FD5">
            <w:pPr>
              <w:pStyle w:val="ContactInfo"/>
              <w:ind w:right="165"/>
            </w:pPr>
          </w:p>
          <w:p w:rsidR="006C40CB" w:rsidRPr="00AC2516" w:rsidRDefault="006C40CB" w:rsidP="00E65FD5">
            <w:pPr>
              <w:pStyle w:val="ContactInfo"/>
              <w:ind w:right="165"/>
              <w:jc w:val="center"/>
              <w:rPr>
                <w:sz w:val="32"/>
              </w:rPr>
            </w:pPr>
            <w:r w:rsidRPr="00AC2516">
              <w:rPr>
                <w:sz w:val="32"/>
              </w:rPr>
              <w:t>BIOGRAFITË E BORDIT DREJTUES NPL ‘’PASTRIMI’’ SH.A.</w:t>
            </w:r>
          </w:p>
          <w:p w:rsidR="006C40CB" w:rsidRPr="00597A96" w:rsidRDefault="006C40CB" w:rsidP="00E65FD5">
            <w:pPr>
              <w:pStyle w:val="ContactInfo"/>
              <w:ind w:right="165"/>
              <w:jc w:val="center"/>
            </w:pPr>
          </w:p>
        </w:tc>
      </w:tr>
    </w:tbl>
    <w:p w:rsidR="006C40CB" w:rsidRDefault="006C40CB" w:rsidP="006C40C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BE058" wp14:editId="511A6F47">
                <wp:simplePos x="0" y="0"/>
                <wp:positionH relativeFrom="margin">
                  <wp:posOffset>-457200</wp:posOffset>
                </wp:positionH>
                <wp:positionV relativeFrom="paragraph">
                  <wp:posOffset>42323</wp:posOffset>
                </wp:positionV>
                <wp:extent cx="6453963" cy="6677246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963" cy="667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40CB" w:rsidRDefault="006C40CB" w:rsidP="006C40CB">
                            <w:pPr>
                              <w:jc w:val="right"/>
                            </w:pPr>
                          </w:p>
                          <w:p w:rsidR="006C40CB" w:rsidRDefault="006C40CB" w:rsidP="006C40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Albulena Kuka Hasallari 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Edukimi: Universiteti i Tetovës – Drejtimi Pedagogjik – Mësim Klasor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 xml:space="preserve">Kolegji Iliria – Drejtimi </w:t>
                            </w:r>
                            <w:bookmarkStart w:id="0" w:name="_GoBack"/>
                            <w:bookmarkEnd w:id="0"/>
                            <w:r>
                              <w:t>Ekonomik- Menaxhment dhe Informatikë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Eksperiencë: Profesoreshë në shml “Dardania”, Hani i Elezit.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Default="006C40CB" w:rsidP="006C40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Fahri Bushi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 xml:space="preserve">Edukimi: </w:t>
                            </w:r>
                            <w:r w:rsidRPr="00AA2FFA">
                              <w:t xml:space="preserve">Universiteti </w:t>
                            </w:r>
                            <w:r>
                              <w:t>i</w:t>
                            </w:r>
                            <w:r w:rsidRPr="00AA2FFA">
                              <w:t xml:space="preserve"> Prishtin</w:t>
                            </w:r>
                            <w:r>
                              <w:t>ë</w:t>
                            </w:r>
                            <w:r w:rsidRPr="00AA2FFA">
                              <w:t xml:space="preserve">s – Prof </w:t>
                            </w:r>
                            <w:r>
                              <w:t xml:space="preserve">i </w:t>
                            </w:r>
                            <w:r w:rsidRPr="00AA2FFA">
                              <w:t>Gjuh</w:t>
                            </w:r>
                            <w:r>
                              <w:t>ë</w:t>
                            </w:r>
                            <w:r w:rsidRPr="00AA2FFA">
                              <w:t>s dhe Let</w:t>
                            </w:r>
                            <w:r>
                              <w:t>ë</w:t>
                            </w:r>
                            <w:r w:rsidRPr="00AA2FFA">
                              <w:t>rsis</w:t>
                            </w:r>
                            <w:r>
                              <w:t>ë</w:t>
                            </w:r>
                            <w:r w:rsidRPr="00AA2FFA">
                              <w:t xml:space="preserve"> Shqipe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 w:rsidRPr="00AA2FFA">
                              <w:t xml:space="preserve">Universiteti </w:t>
                            </w:r>
                            <w:r>
                              <w:t>i</w:t>
                            </w:r>
                            <w:r w:rsidRPr="00AA2FFA">
                              <w:t xml:space="preserve"> Prishtin</w:t>
                            </w:r>
                            <w:r>
                              <w:t>ë</w:t>
                            </w:r>
                            <w:r w:rsidRPr="00AA2FFA">
                              <w:t xml:space="preserve">s – </w:t>
                            </w:r>
                            <w:r>
                              <w:t>Ekonomist</w:t>
                            </w:r>
                            <w:r w:rsidRPr="00AA2FFA">
                              <w:t xml:space="preserve"> </w:t>
                            </w:r>
                            <w:r>
                              <w:t>i diplomuar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 w:rsidRPr="00AA2FFA">
                              <w:t xml:space="preserve">Universiteti </w:t>
                            </w:r>
                            <w:r>
                              <w:t>i</w:t>
                            </w:r>
                            <w:r w:rsidRPr="00AA2FFA">
                              <w:t xml:space="preserve"> Prishtin</w:t>
                            </w:r>
                            <w:r>
                              <w:t>ë</w:t>
                            </w:r>
                            <w:r w:rsidRPr="00AA2FFA">
                              <w:t xml:space="preserve">s – </w:t>
                            </w:r>
                            <w:r>
                              <w:t>Master i Shkencave Ekonomike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 w:rsidRPr="00AA2FFA">
                              <w:t xml:space="preserve">Universiteti </w:t>
                            </w:r>
                            <w:r>
                              <w:t>Ndërkombëtar i Strugës</w:t>
                            </w:r>
                            <w:r w:rsidRPr="00AA2FFA">
                              <w:t xml:space="preserve"> – </w:t>
                            </w:r>
                            <w:r>
                              <w:t>Doktor i Shkencave Ekonomike.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Eksperienca: Profesornë shm “Skënderbeu”, Kaçanik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Profesornë shml “Dardania”, Hani i Elezit.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Profesornë në Kolegjin Universitar “Vizioni për Arsim- VPA”, Ferizaj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Profesornë në Kolegjin Universitar “Universum”, Ferizaj.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Default="006C40CB" w:rsidP="006C40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Nazmi Suma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proofErr w:type="gramStart"/>
                            <w:r>
                              <w:t>Edukim :</w:t>
                            </w:r>
                            <w:proofErr w:type="gramEnd"/>
                            <w:r>
                              <w:t xml:space="preserve">  </w:t>
                            </w:r>
                            <w:r w:rsidRPr="00AA2FFA">
                              <w:t xml:space="preserve">Universiteti </w:t>
                            </w:r>
                            <w:r>
                              <w:t>i</w:t>
                            </w:r>
                            <w:r w:rsidRPr="00AA2FFA">
                              <w:t xml:space="preserve"> </w:t>
                            </w:r>
                            <w:r>
                              <w:t>Prishtinës</w:t>
                            </w:r>
                            <w:r w:rsidRPr="00AA2FFA">
                              <w:t xml:space="preserve"> – </w:t>
                            </w:r>
                            <w:r>
                              <w:t>Fakulteti Teknik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 w:rsidRPr="00AA2FFA">
                              <w:t xml:space="preserve">Universiteti </w:t>
                            </w:r>
                            <w:r>
                              <w:t>i</w:t>
                            </w:r>
                            <w:r w:rsidRPr="00AA2FFA">
                              <w:t xml:space="preserve"> </w:t>
                            </w:r>
                            <w:r>
                              <w:t>Zagrebit</w:t>
                            </w:r>
                            <w:r w:rsidRPr="00AA2FFA">
                              <w:t xml:space="preserve"> – </w:t>
                            </w:r>
                            <w:r>
                              <w:t>Fakulteti i makinerisë dhe anijendërtimtarisë (studime postdiplomike)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Eksperienca: Shef i zyrës për projekte në Sallonit, Hani i Elezit,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Drejtor ekzekutiv i Kuvendit Komunal në Hanin e Elezit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Profesor i lëndëve makinerike në shkollën e mesme profesionale – Kaçanik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 xml:space="preserve">Drejtor në fabrikon e Cimentos dhe </w:t>
                            </w:r>
                            <w:proofErr w:type="gramStart"/>
                            <w:r>
                              <w:t>zv.drejtor</w:t>
                            </w:r>
                            <w:proofErr w:type="gramEnd"/>
                            <w:r>
                              <w:t xml:space="preserve"> i Sharr Beteiligung GmbH në Hanin e Elezit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Udhëheqës, Kryetar i Bashkimit të Sindikatës së pavarur të kombinatit Sharr.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Anëtarë i Këshillit për fianncim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>Anëtarë i Këshillit drejtues në Bashkimin e Sindikatave të Pavarura të Kosovës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Default="006C40CB" w:rsidP="006C40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Laura Bushi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 w:rsidRPr="00BC3D5B">
                              <w:rPr>
                                <w:i/>
                                <w:u w:val="single"/>
                              </w:rPr>
                              <w:t>Edukimi:</w:t>
                            </w:r>
                            <w:r>
                              <w:t xml:space="preserve"> Univeristeti i Prishtinës, Fakulteti i Shkencave Matematiko-Natyrore, Gjeografi.</w:t>
                            </w:r>
                          </w:p>
                          <w:p w:rsidR="006C40CB" w:rsidRPr="00AA2FFA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Pr="00AA2FFA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Pr="00AA2FFA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Pr="00AC2516" w:rsidRDefault="006C40CB" w:rsidP="006C40C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BE0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3.35pt;width:508.2pt;height:5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" filled="f" stroked="f">
                <v:textbox>
                  <w:txbxContent>
                    <w:p w:rsidR="006C40CB" w:rsidRDefault="006C40CB" w:rsidP="006C40CB">
                      <w:pPr>
                        <w:jc w:val="right"/>
                      </w:pPr>
                    </w:p>
                    <w:p w:rsidR="006C40CB" w:rsidRDefault="006C40CB" w:rsidP="006C40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Albulena Kuka Hasallari 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Edukimi: Universiteti i Tetovës – Drejtimi Pedagogjik – Mësim Klasor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 xml:space="preserve">Kolegji Iliria – Drejtimi </w:t>
                      </w:r>
                      <w:bookmarkStart w:id="1" w:name="_GoBack"/>
                      <w:bookmarkEnd w:id="1"/>
                      <w:r>
                        <w:t>Ekonomik- Menaxhment dhe Informatikë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Eksperiencë: Profesoreshë në shml “Dardania”, Hani i Elezit.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</w:p>
                    <w:p w:rsidR="006C40CB" w:rsidRDefault="006C40CB" w:rsidP="006C40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Fahri Bushi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 xml:space="preserve">Edukimi: </w:t>
                      </w:r>
                      <w:r w:rsidRPr="00AA2FFA">
                        <w:t xml:space="preserve">Universiteti </w:t>
                      </w:r>
                      <w:r>
                        <w:t>i</w:t>
                      </w:r>
                      <w:r w:rsidRPr="00AA2FFA">
                        <w:t xml:space="preserve"> Prishtin</w:t>
                      </w:r>
                      <w:r>
                        <w:t>ë</w:t>
                      </w:r>
                      <w:r w:rsidRPr="00AA2FFA">
                        <w:t xml:space="preserve">s – Prof </w:t>
                      </w:r>
                      <w:r>
                        <w:t xml:space="preserve">i </w:t>
                      </w:r>
                      <w:r w:rsidRPr="00AA2FFA">
                        <w:t>Gjuh</w:t>
                      </w:r>
                      <w:r>
                        <w:t>ë</w:t>
                      </w:r>
                      <w:r w:rsidRPr="00AA2FFA">
                        <w:t>s dhe Let</w:t>
                      </w:r>
                      <w:r>
                        <w:t>ë</w:t>
                      </w:r>
                      <w:r w:rsidRPr="00AA2FFA">
                        <w:t>rsis</w:t>
                      </w:r>
                      <w:r>
                        <w:t>ë</w:t>
                      </w:r>
                      <w:r w:rsidRPr="00AA2FFA">
                        <w:t xml:space="preserve"> Shqipe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 w:rsidRPr="00AA2FFA">
                        <w:t xml:space="preserve">Universiteti </w:t>
                      </w:r>
                      <w:r>
                        <w:t>i</w:t>
                      </w:r>
                      <w:r w:rsidRPr="00AA2FFA">
                        <w:t xml:space="preserve"> Prishtin</w:t>
                      </w:r>
                      <w:r>
                        <w:t>ë</w:t>
                      </w:r>
                      <w:r w:rsidRPr="00AA2FFA">
                        <w:t xml:space="preserve">s – </w:t>
                      </w:r>
                      <w:r>
                        <w:t>Ekonomist</w:t>
                      </w:r>
                      <w:r w:rsidRPr="00AA2FFA">
                        <w:t xml:space="preserve"> </w:t>
                      </w:r>
                      <w:r>
                        <w:t>i diplomuar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 w:rsidRPr="00AA2FFA">
                        <w:t xml:space="preserve">Universiteti </w:t>
                      </w:r>
                      <w:r>
                        <w:t>i</w:t>
                      </w:r>
                      <w:r w:rsidRPr="00AA2FFA">
                        <w:t xml:space="preserve"> Prishtin</w:t>
                      </w:r>
                      <w:r>
                        <w:t>ë</w:t>
                      </w:r>
                      <w:r w:rsidRPr="00AA2FFA">
                        <w:t xml:space="preserve">s – </w:t>
                      </w:r>
                      <w:r>
                        <w:t>Master i Shkencave Ekonomike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 w:rsidRPr="00AA2FFA">
                        <w:t xml:space="preserve">Universiteti </w:t>
                      </w:r>
                      <w:r>
                        <w:t>Ndërkombëtar i Strugës</w:t>
                      </w:r>
                      <w:r w:rsidRPr="00AA2FFA">
                        <w:t xml:space="preserve"> – </w:t>
                      </w:r>
                      <w:r>
                        <w:t>Doktor i Shkencave Ekonomike.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Eksperienca: Profesornë shm “Skënderbeu”, Kaçanik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Profesornë shml “Dardania”, Hani i Elezit.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Profesornë në Kolegjin Universitar “Vizioni për Arsim- VPA”, Ferizaj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Profesornë në Kolegjin Universitar “Universum”, Ferizaj.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</w:p>
                    <w:p w:rsidR="006C40CB" w:rsidRDefault="006C40CB" w:rsidP="006C40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Nazmi Suma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proofErr w:type="gramStart"/>
                      <w:r>
                        <w:t>Edukim :</w:t>
                      </w:r>
                      <w:proofErr w:type="gramEnd"/>
                      <w:r>
                        <w:t xml:space="preserve">  </w:t>
                      </w:r>
                      <w:r w:rsidRPr="00AA2FFA">
                        <w:t xml:space="preserve">Universiteti </w:t>
                      </w:r>
                      <w:r>
                        <w:t>i</w:t>
                      </w:r>
                      <w:r w:rsidRPr="00AA2FFA">
                        <w:t xml:space="preserve"> </w:t>
                      </w:r>
                      <w:r>
                        <w:t>Prishtinës</w:t>
                      </w:r>
                      <w:r w:rsidRPr="00AA2FFA">
                        <w:t xml:space="preserve"> – </w:t>
                      </w:r>
                      <w:r>
                        <w:t>Fakulteti Teknik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 w:rsidRPr="00AA2FFA">
                        <w:t xml:space="preserve">Universiteti </w:t>
                      </w:r>
                      <w:r>
                        <w:t>i</w:t>
                      </w:r>
                      <w:r w:rsidRPr="00AA2FFA">
                        <w:t xml:space="preserve"> </w:t>
                      </w:r>
                      <w:r>
                        <w:t>Zagrebit</w:t>
                      </w:r>
                      <w:r w:rsidRPr="00AA2FFA">
                        <w:t xml:space="preserve"> – </w:t>
                      </w:r>
                      <w:r>
                        <w:t>Fakulteti i makinerisë dhe anijendërtimtarisë (studime postdiplomike)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Eksperienca: Shef i zyrës për projekte në Sallonit, Hani i Elezit,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Drejtor ekzekutiv i Kuvendit Komunal në Hanin e Elezit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Profesor i lëndëve makinerike në shkollën e mesme profesionale – Kaçanik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 xml:space="preserve">Drejtor në fabrikon e Cimentos dhe </w:t>
                      </w:r>
                      <w:proofErr w:type="gramStart"/>
                      <w:r>
                        <w:t>zv.drejtor</w:t>
                      </w:r>
                      <w:proofErr w:type="gramEnd"/>
                      <w:r>
                        <w:t xml:space="preserve"> i Sharr Beteiligung GmbH në Hanin e Elezit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Udhëheqës, Kryetar i Bashkimit të Sindikatës së pavarur të kombinatit Sharr.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Anëtarë i Këshillit për fianncim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>
                        <w:t>Anëtarë i Këshillit drejtues në Bashkimin e Sindikatave të Pavarura të Kosovës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</w:p>
                    <w:p w:rsidR="006C40CB" w:rsidRDefault="006C40CB" w:rsidP="006C40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Laura Bushi</w:t>
                      </w:r>
                    </w:p>
                    <w:p w:rsidR="006C40CB" w:rsidRDefault="006C40CB" w:rsidP="006C40CB">
                      <w:pPr>
                        <w:pStyle w:val="ListParagraph"/>
                        <w:jc w:val="both"/>
                      </w:pPr>
                      <w:r w:rsidRPr="00BC3D5B">
                        <w:rPr>
                          <w:i/>
                          <w:u w:val="single"/>
                        </w:rPr>
                        <w:t>Edukimi:</w:t>
                      </w:r>
                      <w:r>
                        <w:t xml:space="preserve"> Univeristeti i Prishtinës, Fakulteti i Shkencave Matematiko-Natyrore, Gjeografi.</w:t>
                      </w:r>
                    </w:p>
                    <w:p w:rsidR="006C40CB" w:rsidRPr="00AA2FFA" w:rsidRDefault="006C40CB" w:rsidP="006C40CB">
                      <w:pPr>
                        <w:pStyle w:val="ListParagraph"/>
                        <w:jc w:val="both"/>
                      </w:pPr>
                    </w:p>
                    <w:p w:rsidR="006C40CB" w:rsidRPr="00AA2FFA" w:rsidRDefault="006C40CB" w:rsidP="006C40CB">
                      <w:pPr>
                        <w:pStyle w:val="ListParagraph"/>
                        <w:jc w:val="both"/>
                      </w:pPr>
                    </w:p>
                    <w:p w:rsidR="006C40CB" w:rsidRPr="00AA2FFA" w:rsidRDefault="006C40CB" w:rsidP="006C40CB">
                      <w:pPr>
                        <w:pStyle w:val="ListParagraph"/>
                        <w:jc w:val="both"/>
                      </w:pPr>
                    </w:p>
                    <w:p w:rsidR="006C40CB" w:rsidRPr="00AC2516" w:rsidRDefault="006C40CB" w:rsidP="006C40C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40CB" w:rsidRDefault="006C40CB" w:rsidP="006C40CB"/>
    <w:p w:rsidR="006C40CB" w:rsidRDefault="006C40CB" w:rsidP="006C40CB">
      <w:pPr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tbl>
      <w:tblPr>
        <w:tblpPr w:leftFromText="180" w:rightFromText="180" w:vertAnchor="text" w:horzAnchor="margin" w:tblpXSpec="center" w:tblpY="-89"/>
        <w:tblW w:w="8868" w:type="pct"/>
        <w:shd w:val="clear" w:color="auto" w:fill="2E74B5" w:themeFill="accent1" w:themeFillShade="BF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11493"/>
      </w:tblGrid>
      <w:tr w:rsidR="006C40CB" w:rsidTr="006C40CB">
        <w:trPr>
          <w:trHeight w:hRule="exact" w:val="1486"/>
        </w:trPr>
        <w:tc>
          <w:tcPr>
            <w:tcW w:w="11493" w:type="dxa"/>
            <w:shd w:val="clear" w:color="auto" w:fill="2E74B5" w:themeFill="accent1" w:themeFillShade="BF"/>
          </w:tcPr>
          <w:p w:rsidR="006C40CB" w:rsidRPr="00D06DCD" w:rsidRDefault="006C40CB" w:rsidP="006C40CB">
            <w:pPr>
              <w:spacing w:after="0"/>
              <w:rPr>
                <w:sz w:val="16"/>
              </w:rPr>
            </w:pPr>
          </w:p>
          <w:p w:rsidR="006C40CB" w:rsidRDefault="006C40CB" w:rsidP="006C40CB">
            <w:pPr>
              <w:pStyle w:val="ContactInfo"/>
              <w:ind w:right="165"/>
            </w:pPr>
          </w:p>
          <w:p w:rsidR="006C40CB" w:rsidRPr="00AC2516" w:rsidRDefault="006C40CB" w:rsidP="006C40CB">
            <w:pPr>
              <w:pStyle w:val="ContactInfo"/>
              <w:ind w:right="165"/>
              <w:jc w:val="center"/>
              <w:rPr>
                <w:sz w:val="3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672F2" wp14:editId="70247518">
                      <wp:simplePos x="0" y="0"/>
                      <wp:positionH relativeFrom="margin">
                        <wp:posOffset>543589</wp:posOffset>
                      </wp:positionH>
                      <wp:positionV relativeFrom="paragraph">
                        <wp:posOffset>200630</wp:posOffset>
                      </wp:positionV>
                      <wp:extent cx="6453963" cy="6677246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3963" cy="6677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C40CB" w:rsidRDefault="006C40CB" w:rsidP="006C40CB">
                                  <w:pPr>
                                    <w:jc w:val="right"/>
                                  </w:pPr>
                                </w:p>
                                <w:p w:rsidR="006C40CB" w:rsidRDefault="003A60E1" w:rsidP="006C40CB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</w:pPr>
                                  <w:r>
                                    <w:t>Hirman Kuka</w:t>
                                  </w:r>
                                </w:p>
                                <w:p w:rsidR="006C40CB" w:rsidRDefault="006C40CB" w:rsidP="006C40CB">
                                  <w:pPr>
                                    <w:pStyle w:val="ListParagraph"/>
                                    <w:jc w:val="both"/>
                                  </w:pPr>
                                  <w:r>
                                    <w:t xml:space="preserve">Edukimi: Universiteti i </w:t>
                                  </w:r>
                                  <w:r w:rsidR="003A60E1">
                                    <w:t>AAB</w:t>
                                  </w:r>
                                  <w:r>
                                    <w:t xml:space="preserve"> – Drejtimi</w:t>
                                  </w:r>
                                  <w:r w:rsidR="003A60E1">
                                    <w:t xml:space="preserve"> Burime Njerëzore</w:t>
                                  </w:r>
                                </w:p>
                                <w:p w:rsidR="006C40CB" w:rsidRDefault="006C40CB" w:rsidP="006C40CB">
                                  <w:pPr>
                                    <w:pStyle w:val="ListParagraph"/>
                                    <w:jc w:val="both"/>
                                  </w:pPr>
                                  <w:r>
                                    <w:t xml:space="preserve">Eksperiencë: </w:t>
                                  </w:r>
                                  <w:r w:rsidR="003A60E1">
                                    <w:t>Menaxheri i Kompanisë “Përparimi” NTP.</w:t>
                                  </w:r>
                                </w:p>
                                <w:p w:rsidR="006C40CB" w:rsidRDefault="006C40CB" w:rsidP="006C40CB">
                                  <w:pPr>
                                    <w:pStyle w:val="ListParagraph"/>
                                    <w:jc w:val="both"/>
                                  </w:pPr>
                                </w:p>
                                <w:p w:rsidR="006C40CB" w:rsidRDefault="003A60E1" w:rsidP="006C40CB">
                                  <w:pPr>
                                    <w:pStyle w:val="ListParagraph"/>
                                    <w:jc w:val="both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6C40CB" w:rsidRDefault="006C40CB" w:rsidP="006C40CB">
                                  <w:pPr>
                                    <w:pStyle w:val="ListParagraph"/>
                                    <w:jc w:val="both"/>
                                  </w:pPr>
                                </w:p>
                                <w:p w:rsidR="006C40CB" w:rsidRPr="00AA2FFA" w:rsidRDefault="006C40CB" w:rsidP="006C40CB">
                                  <w:pPr>
                                    <w:pStyle w:val="ListParagraph"/>
                                    <w:jc w:val="both"/>
                                  </w:pPr>
                                </w:p>
                                <w:p w:rsidR="006C40CB" w:rsidRPr="00AA2FFA" w:rsidRDefault="006C40CB" w:rsidP="006C40CB">
                                  <w:pPr>
                                    <w:pStyle w:val="ListParagraph"/>
                                    <w:jc w:val="both"/>
                                  </w:pPr>
                                </w:p>
                                <w:p w:rsidR="006C40CB" w:rsidRPr="00AA2FFA" w:rsidRDefault="006C40CB" w:rsidP="006C40CB">
                                  <w:pPr>
                                    <w:pStyle w:val="ListParagraph"/>
                                    <w:jc w:val="both"/>
                                  </w:pPr>
                                </w:p>
                                <w:p w:rsidR="006C40CB" w:rsidRPr="00AA2FFA" w:rsidRDefault="006C40CB" w:rsidP="006C40CB">
                                  <w:pPr>
                                    <w:pStyle w:val="ListParagraph"/>
                                    <w:jc w:val="both"/>
                                  </w:pPr>
                                </w:p>
                                <w:p w:rsidR="006C40CB" w:rsidRPr="00AC2516" w:rsidRDefault="006C40CB" w:rsidP="006C40C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72F2" id="Text Box 1" o:spid="_x0000_s1027" type="#_x0000_t202" style="position:absolute;left:0;text-align:left;margin-left:42.8pt;margin-top:15.8pt;width:508.2pt;height:5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" filled="f" stroked="f">
                      <v:textbox>
                        <w:txbxContent>
                          <w:p w:rsidR="006C40CB" w:rsidRDefault="006C40CB" w:rsidP="006C40CB">
                            <w:pPr>
                              <w:jc w:val="right"/>
                            </w:pPr>
                          </w:p>
                          <w:p w:rsidR="006C40CB" w:rsidRDefault="003A60E1" w:rsidP="006C40C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Hirman Kuka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 xml:space="preserve">Edukimi: Universiteti i </w:t>
                            </w:r>
                            <w:r w:rsidR="003A60E1">
                              <w:t>AAB</w:t>
                            </w:r>
                            <w:r>
                              <w:t xml:space="preserve"> – Drejtimi</w:t>
                            </w:r>
                            <w:r w:rsidR="003A60E1">
                              <w:t xml:space="preserve"> Burime Njerëzore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  <w:r>
                              <w:t xml:space="preserve">Eksperiencë: </w:t>
                            </w:r>
                            <w:r w:rsidR="003A60E1">
                              <w:t>Menaxheri i Kompanisë “Përparimi” NTP.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Default="003A60E1" w:rsidP="006C40CB">
                            <w:pPr>
                              <w:pStyle w:val="ListParagraph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6C40CB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Pr="00AA2FFA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Pr="00AA2FFA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Pr="00AA2FFA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Pr="00AA2FFA" w:rsidRDefault="006C40CB" w:rsidP="006C40CB">
                            <w:pPr>
                              <w:pStyle w:val="ListParagraph"/>
                              <w:jc w:val="both"/>
                            </w:pPr>
                          </w:p>
                          <w:p w:rsidR="006C40CB" w:rsidRPr="00AC2516" w:rsidRDefault="006C40CB" w:rsidP="006C40C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sz w:val="32"/>
              </w:rPr>
              <w:t>BIOGRAFIA E KRYESHEFIT EKZEKUTIV N</w:t>
            </w:r>
            <w:r w:rsidRPr="00AC2516">
              <w:rPr>
                <w:sz w:val="32"/>
              </w:rPr>
              <w:t>PL ‘’PASTRIMI’’ SH.A.</w:t>
            </w:r>
          </w:p>
          <w:p w:rsidR="006C40CB" w:rsidRPr="00597A96" w:rsidRDefault="006C40CB" w:rsidP="006C40CB">
            <w:pPr>
              <w:pStyle w:val="ContactInfo"/>
              <w:ind w:right="165"/>
              <w:jc w:val="center"/>
            </w:pPr>
          </w:p>
        </w:tc>
      </w:tr>
    </w:tbl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Default="006C40CB" w:rsidP="00857B45">
      <w:pPr>
        <w:spacing w:after="0"/>
        <w:rPr>
          <w:sz w:val="2"/>
        </w:rPr>
      </w:pPr>
    </w:p>
    <w:p w:rsidR="006C40CB" w:rsidRPr="00857B45" w:rsidRDefault="006C40CB" w:rsidP="00857B45">
      <w:pPr>
        <w:spacing w:after="0"/>
        <w:rPr>
          <w:sz w:val="2"/>
        </w:rPr>
      </w:pPr>
    </w:p>
    <w:p w:rsidR="006C40CB" w:rsidRDefault="006C40CB" w:rsidP="00911E2C"/>
    <w:p w:rsidR="00424B0E" w:rsidRDefault="00424B0E" w:rsidP="00911E2C"/>
    <w:sectPr w:rsidR="00424B0E" w:rsidSect="00B44C5F">
      <w:headerReference w:type="first" r:id="rId10"/>
      <w:pgSz w:w="12240" w:h="15840" w:code="1"/>
      <w:pgMar w:top="2160" w:right="3600" w:bottom="576" w:left="21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B8" w:rsidRDefault="001167B8">
      <w:pPr>
        <w:spacing w:after="0" w:line="240" w:lineRule="auto"/>
      </w:pPr>
      <w:r>
        <w:separator/>
      </w:r>
    </w:p>
  </w:endnote>
  <w:endnote w:type="continuationSeparator" w:id="0">
    <w:p w:rsidR="001167B8" w:rsidRDefault="0011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B8" w:rsidRDefault="001167B8">
      <w:pPr>
        <w:spacing w:after="0" w:line="240" w:lineRule="auto"/>
      </w:pPr>
      <w:r>
        <w:separator/>
      </w:r>
    </w:p>
  </w:footnote>
  <w:footnote w:type="continuationSeparator" w:id="0">
    <w:p w:rsidR="001167B8" w:rsidRDefault="0011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5F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048C241F" wp14:editId="14F502E7">
              <wp:simplePos x="0" y="0"/>
              <wp:positionH relativeFrom="page">
                <wp:posOffset>530860</wp:posOffset>
              </wp:positionH>
              <wp:positionV relativeFrom="margin">
                <wp:align>bottom</wp:align>
              </wp:positionV>
              <wp:extent cx="9101455" cy="8646795"/>
              <wp:effectExtent l="0" t="0" r="23495" b="20955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1455" cy="8646795"/>
                        <a:chOff x="0" y="457200"/>
                        <a:chExt cx="7178040" cy="8668512"/>
                      </a:xfrm>
                    </wpg:grpSpPr>
                    <wps:wsp>
                      <wps:cNvPr id="20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6"/>
                      <wps:cNvSpPr>
                        <a:spLocks noChangeArrowheads="1"/>
                      </wps:cNvSpPr>
                      <wps:spPr bwMode="auto">
                        <a:xfrm>
                          <a:off x="0" y="8915400"/>
                          <a:ext cx="7178040" cy="2103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88AE01" id="Group 18" o:spid="_x0000_s1026" style="position:absolute;margin-left:41.8pt;margin-top:0;width:716.65pt;height:680.85pt;z-index:-251654144;mso-position-horizontal-relative:page;mso-position-vertical:bottom;mso-position-vertical-relative:margin" coordorigin=",4572" coordsize="71780,8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">
              <v:rect id="Rectangle 4" o:spid="_x0000_s1027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" filled="f" strokecolor="#ed7d31 [3205]" strokeweight="1.5pt">
                <v:stroke dashstyle="1 1" endcap="round"/>
              </v:rect>
              <v:rect id="Rectangle 6" o:spid="_x0000_s1028" style="position:absolute;top:89154;width:7178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" fillcolor="#ed7d31 [3205]" strokecolor="#ed7d31 [3205]"/>
              <w10:wrap anchorx="page" anchory="margin"/>
              <w10:anchorlock/>
            </v:group>
          </w:pict>
        </mc:Fallback>
      </mc:AlternateContent>
    </w:r>
    <w:r w:rsidR="00AA2FFA"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6A71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0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49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0A46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924B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2DA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F8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EBB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9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52E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793C53"/>
    <w:multiLevelType w:val="hybridMultilevel"/>
    <w:tmpl w:val="9A42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273E8"/>
    <w:multiLevelType w:val="hybridMultilevel"/>
    <w:tmpl w:val="7F82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FA"/>
    <w:rsid w:val="00040595"/>
    <w:rsid w:val="00064003"/>
    <w:rsid w:val="00072208"/>
    <w:rsid w:val="00075E1F"/>
    <w:rsid w:val="000766E2"/>
    <w:rsid w:val="000E3424"/>
    <w:rsid w:val="001017B8"/>
    <w:rsid w:val="00103BB4"/>
    <w:rsid w:val="001167B8"/>
    <w:rsid w:val="0013031A"/>
    <w:rsid w:val="00137B6D"/>
    <w:rsid w:val="00174B3F"/>
    <w:rsid w:val="002138D7"/>
    <w:rsid w:val="002378B1"/>
    <w:rsid w:val="00281CD3"/>
    <w:rsid w:val="002A7EB9"/>
    <w:rsid w:val="002D310A"/>
    <w:rsid w:val="002E04DC"/>
    <w:rsid w:val="002E4DF2"/>
    <w:rsid w:val="0031491B"/>
    <w:rsid w:val="00320783"/>
    <w:rsid w:val="003A60E1"/>
    <w:rsid w:val="003D525F"/>
    <w:rsid w:val="0042467D"/>
    <w:rsid w:val="00424B0E"/>
    <w:rsid w:val="004B1383"/>
    <w:rsid w:val="004C2E5B"/>
    <w:rsid w:val="004D61FF"/>
    <w:rsid w:val="004E0464"/>
    <w:rsid w:val="004F5CC5"/>
    <w:rsid w:val="00506046"/>
    <w:rsid w:val="005333EC"/>
    <w:rsid w:val="00542152"/>
    <w:rsid w:val="00556761"/>
    <w:rsid w:val="00564DD8"/>
    <w:rsid w:val="00574A14"/>
    <w:rsid w:val="0058133F"/>
    <w:rsid w:val="00586444"/>
    <w:rsid w:val="00595753"/>
    <w:rsid w:val="00597A96"/>
    <w:rsid w:val="005C6554"/>
    <w:rsid w:val="005F4362"/>
    <w:rsid w:val="00615B00"/>
    <w:rsid w:val="0063659E"/>
    <w:rsid w:val="0064094F"/>
    <w:rsid w:val="006739D5"/>
    <w:rsid w:val="006A4732"/>
    <w:rsid w:val="006C40CB"/>
    <w:rsid w:val="0073326F"/>
    <w:rsid w:val="00733EC2"/>
    <w:rsid w:val="007370EB"/>
    <w:rsid w:val="00753ACF"/>
    <w:rsid w:val="007655DD"/>
    <w:rsid w:val="007A0625"/>
    <w:rsid w:val="007A7FB7"/>
    <w:rsid w:val="00804F13"/>
    <w:rsid w:val="00815123"/>
    <w:rsid w:val="00852536"/>
    <w:rsid w:val="00857B45"/>
    <w:rsid w:val="00881398"/>
    <w:rsid w:val="008B7C04"/>
    <w:rsid w:val="008D1067"/>
    <w:rsid w:val="008E7D01"/>
    <w:rsid w:val="0090445C"/>
    <w:rsid w:val="00911E2C"/>
    <w:rsid w:val="009335ED"/>
    <w:rsid w:val="00950BAE"/>
    <w:rsid w:val="009B0DFF"/>
    <w:rsid w:val="00A64EC9"/>
    <w:rsid w:val="00AA2FFA"/>
    <w:rsid w:val="00AB4780"/>
    <w:rsid w:val="00AC2516"/>
    <w:rsid w:val="00AE5645"/>
    <w:rsid w:val="00B44C5F"/>
    <w:rsid w:val="00B67ED1"/>
    <w:rsid w:val="00B91ECF"/>
    <w:rsid w:val="00BC3D5B"/>
    <w:rsid w:val="00BD6916"/>
    <w:rsid w:val="00BE1866"/>
    <w:rsid w:val="00BF1B6C"/>
    <w:rsid w:val="00BF6149"/>
    <w:rsid w:val="00C04A68"/>
    <w:rsid w:val="00C221A7"/>
    <w:rsid w:val="00C6150D"/>
    <w:rsid w:val="00C82C5C"/>
    <w:rsid w:val="00CE2F51"/>
    <w:rsid w:val="00D06DCD"/>
    <w:rsid w:val="00D11D5C"/>
    <w:rsid w:val="00D3141E"/>
    <w:rsid w:val="00DB49B5"/>
    <w:rsid w:val="00E37114"/>
    <w:rsid w:val="00E4129C"/>
    <w:rsid w:val="00ED38FC"/>
    <w:rsid w:val="00EF0F0C"/>
    <w:rsid w:val="00F462C0"/>
    <w:rsid w:val="00F713C7"/>
    <w:rsid w:val="00F72327"/>
    <w:rsid w:val="00F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1A70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D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0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46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3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424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ompanyName">
    <w:name w:val="Company Name"/>
    <w:basedOn w:val="Normal"/>
    <w:next w:val="ContactInfo"/>
    <w:link w:val="CompanyNameChar"/>
    <w:uiPriority w:val="13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0766E2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14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3"/>
    <w:rsid w:val="00506046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4"/>
    <w:rsid w:val="0050604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9335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ED"/>
  </w:style>
  <w:style w:type="paragraph" w:styleId="Footer">
    <w:name w:val="footer"/>
    <w:basedOn w:val="Normal"/>
    <w:link w:val="FooterChar"/>
    <w:uiPriority w:val="99"/>
    <w:unhideWhenUsed/>
    <w:rsid w:val="009335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ED"/>
  </w:style>
  <w:style w:type="table" w:styleId="TableGrid">
    <w:name w:val="Table Grid"/>
    <w:basedOn w:val="TableNormal"/>
    <w:uiPriority w:val="39"/>
    <w:rsid w:val="008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12"/>
    <w:qFormat/>
    <w:rsid w:val="00174B3F"/>
    <w:pPr>
      <w:spacing w:after="480" w:line="240" w:lineRule="auto"/>
      <w:contextualSpacing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6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0464"/>
  </w:style>
  <w:style w:type="paragraph" w:styleId="BlockText">
    <w:name w:val="Block Text"/>
    <w:basedOn w:val="Normal"/>
    <w:uiPriority w:val="99"/>
    <w:semiHidden/>
    <w:unhideWhenUsed/>
    <w:rsid w:val="006739D5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464"/>
  </w:style>
  <w:style w:type="paragraph" w:styleId="BodyText2">
    <w:name w:val="Body Text 2"/>
    <w:basedOn w:val="Normal"/>
    <w:link w:val="BodyText2Char"/>
    <w:uiPriority w:val="99"/>
    <w:semiHidden/>
    <w:unhideWhenUsed/>
    <w:rsid w:val="004E0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0464"/>
  </w:style>
  <w:style w:type="paragraph" w:styleId="BodyText3">
    <w:name w:val="Body Text 3"/>
    <w:basedOn w:val="Normal"/>
    <w:link w:val="BodyText3Char"/>
    <w:uiPriority w:val="99"/>
    <w:semiHidden/>
    <w:unhideWhenUsed/>
    <w:rsid w:val="004E046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046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04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046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046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4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46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046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046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E2F5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46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0464"/>
  </w:style>
  <w:style w:type="table" w:styleId="ColorfulGrid">
    <w:name w:val="Colorful Grid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46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0464"/>
  </w:style>
  <w:style w:type="character" w:customStyle="1" w:styleId="DateChar">
    <w:name w:val="Date Char"/>
    <w:basedOn w:val="DefaultParagraphFont"/>
    <w:link w:val="Date"/>
    <w:uiPriority w:val="99"/>
    <w:semiHidden/>
    <w:rsid w:val="004E0464"/>
  </w:style>
  <w:style w:type="paragraph" w:styleId="DocumentMap">
    <w:name w:val="Document Map"/>
    <w:basedOn w:val="Normal"/>
    <w:link w:val="DocumentMap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046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046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0464"/>
  </w:style>
  <w:style w:type="character" w:styleId="Emphasis">
    <w:name w:val="Emphasis"/>
    <w:basedOn w:val="DefaultParagraphFont"/>
    <w:uiPriority w:val="20"/>
    <w:semiHidden/>
    <w:unhideWhenUsed/>
    <w:qFormat/>
    <w:rsid w:val="004E046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46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04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046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464"/>
    <w:rPr>
      <w:szCs w:val="20"/>
    </w:rPr>
  </w:style>
  <w:style w:type="table" w:styleId="GridTable1Light">
    <w:name w:val="Grid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E0464"/>
  </w:style>
  <w:style w:type="paragraph" w:styleId="HTMLAddress">
    <w:name w:val="HTML Address"/>
    <w:basedOn w:val="Normal"/>
    <w:link w:val="HTMLAddressChar"/>
    <w:uiPriority w:val="99"/>
    <w:semiHidden/>
    <w:unhideWhenUsed/>
    <w:rsid w:val="004E046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046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E046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046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46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04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046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04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E2F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81C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C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E2F51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0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0464"/>
  </w:style>
  <w:style w:type="paragraph" w:styleId="List">
    <w:name w:val="List"/>
    <w:basedOn w:val="Normal"/>
    <w:uiPriority w:val="99"/>
    <w:semiHidden/>
    <w:unhideWhenUsed/>
    <w:rsid w:val="004E04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04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04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04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04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E046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046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046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046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046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04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04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04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04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04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046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046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046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046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04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E046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046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0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04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E04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04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04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046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0464"/>
  </w:style>
  <w:style w:type="character" w:styleId="PageNumber">
    <w:name w:val="page number"/>
    <w:basedOn w:val="DefaultParagraphFont"/>
    <w:uiPriority w:val="99"/>
    <w:semiHidden/>
    <w:unhideWhenUsed/>
    <w:rsid w:val="004E0464"/>
  </w:style>
  <w:style w:type="table" w:styleId="PlainTable1">
    <w:name w:val="Plain Table 1"/>
    <w:basedOn w:val="TableNormal"/>
    <w:uiPriority w:val="41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46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81C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CD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04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0464"/>
  </w:style>
  <w:style w:type="paragraph" w:styleId="Signature">
    <w:name w:val="Signature"/>
    <w:basedOn w:val="Normal"/>
    <w:link w:val="Signature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0464"/>
  </w:style>
  <w:style w:type="character" w:styleId="Strong">
    <w:name w:val="Strong"/>
    <w:basedOn w:val="DefaultParagraphFont"/>
    <w:uiPriority w:val="22"/>
    <w:semiHidden/>
    <w:unhideWhenUsed/>
    <w:qFormat/>
    <w:rsid w:val="004E046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046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0464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E04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04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04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04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04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04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04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04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04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04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04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04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04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04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04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04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04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E0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04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046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046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04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04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04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04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04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04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04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E0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E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E04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04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04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046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04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04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04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04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04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046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464"/>
    <w:pPr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\AppData\Roaming\Microsoft\Templates\Generic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7F84F-90AF-4767-9FD8-5C9C82B5A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A9683-7E71-4245-8188-92C09F08898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C24E2DB-8F13-4F37-A3E9-E17DA661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2023-06-21T13:20:00Z</dcterms:created>
  <dcterms:modified xsi:type="dcterms:W3CDTF">2023-06-23T08:42:00Z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